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F1428" w14:textId="77777777" w:rsidR="008865C8" w:rsidRDefault="008865C8">
      <w:pPr>
        <w:pStyle w:val="Standard"/>
      </w:pPr>
      <w:bookmarkStart w:id="0" w:name="_GoBack"/>
      <w:bookmarkEnd w:id="0"/>
    </w:p>
    <w:tbl>
      <w:tblPr>
        <w:tblW w:w="9214" w:type="dxa"/>
        <w:tblInd w:w="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1134"/>
        <w:gridCol w:w="1843"/>
        <w:gridCol w:w="992"/>
        <w:gridCol w:w="2835"/>
      </w:tblGrid>
      <w:tr w:rsidR="008865C8" w14:paraId="5BC04A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7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1529DB" w14:textId="77777777" w:rsidR="008865C8" w:rsidRDefault="000408AA">
            <w:pPr>
              <w:pStyle w:val="Standard"/>
            </w:pPr>
            <w:r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                    </w:t>
            </w:r>
            <w:proofErr w:type="gramStart"/>
            <w:r>
              <w:rPr>
                <w:rFonts w:ascii="Times New Roman" w:eastAsia="標楷體" w:hAnsi="Times New Roman"/>
                <w:bCs/>
                <w:sz w:val="32"/>
                <w:szCs w:val="32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 w:val="32"/>
                <w:szCs w:val="32"/>
              </w:rPr>
              <w:t>中市后里區衛生所檔案應用申請書</w:t>
            </w:r>
          </w:p>
          <w:p w14:paraId="56F3A2FB" w14:textId="77777777" w:rsidR="008865C8" w:rsidRDefault="000408AA">
            <w:pPr>
              <w:pStyle w:val="Standard"/>
            </w:pPr>
            <w:r>
              <w:rPr>
                <w:rFonts w:ascii="Times New Roman" w:eastAsia="標楷體" w:hAnsi="Times New Roman"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ascii="Times New Roman" w:eastAsia="標楷體" w:hAnsi="Times New Roman"/>
                <w:bCs/>
                <w:szCs w:val="24"/>
              </w:rPr>
              <w:t>申請書編號</w:t>
            </w:r>
          </w:p>
        </w:tc>
      </w:tr>
      <w:tr w:rsidR="008865C8" w14:paraId="65AA04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CCFD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　名</w:t>
            </w:r>
          </w:p>
        </w:tc>
        <w:tc>
          <w:tcPr>
            <w:tcW w:w="1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E6FE1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6DF7B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身分證明</w:t>
            </w:r>
          </w:p>
          <w:p w14:paraId="69485C3B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文件字號</w:t>
            </w:r>
          </w:p>
        </w:tc>
        <w:tc>
          <w:tcPr>
            <w:tcW w:w="38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072884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居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所、聯絡電話</w:t>
            </w:r>
          </w:p>
        </w:tc>
      </w:tr>
      <w:tr w:rsidR="008865C8" w14:paraId="78FEC2FD" w14:textId="77777777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06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3426F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87C62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89032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F0AAC6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14:paraId="67D45B3F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電話：〈</w:t>
            </w:r>
            <w:r>
              <w:rPr>
                <w:rFonts w:ascii="標楷體" w:eastAsia="標楷體" w:hAnsi="標楷體"/>
              </w:rPr>
              <w:t>H</w:t>
            </w:r>
            <w:r>
              <w:rPr>
                <w:rFonts w:ascii="標楷體" w:eastAsia="標楷體" w:hAnsi="標楷體"/>
              </w:rPr>
              <w:t>〉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〈</w:t>
            </w:r>
            <w:r>
              <w:rPr>
                <w:rFonts w:ascii="標楷體" w:eastAsia="標楷體" w:hAnsi="標楷體"/>
              </w:rPr>
              <w:t>O</w:t>
            </w:r>
            <w:r>
              <w:rPr>
                <w:rFonts w:ascii="標楷體" w:eastAsia="標楷體" w:hAnsi="標楷體"/>
              </w:rPr>
              <w:t>〉</w:t>
            </w:r>
          </w:p>
          <w:p w14:paraId="58BD80B0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865C8" w14:paraId="7D982C2D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6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B690E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 w:cs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代理人</w:t>
            </w:r>
          </w:p>
          <w:p w14:paraId="5F4A35BF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  <w:p w14:paraId="3CFCBD4C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/>
                <w:spacing w:val="-20"/>
                <w:szCs w:val="24"/>
              </w:rPr>
              <w:t>與申請人之關係：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F6EF71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4C8BEF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1070C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</w:tc>
      </w:tr>
      <w:tr w:rsidR="008865C8" w14:paraId="1B5AD340" w14:textId="77777777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064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3ABDD" w14:textId="77777777" w:rsidR="008865C8" w:rsidRDefault="008865C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51E52" w14:textId="77777777" w:rsidR="008865C8" w:rsidRDefault="008865C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8EBE2" w14:textId="77777777" w:rsidR="008865C8" w:rsidRDefault="008865C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E0A81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pacing w:val="-20"/>
                <w:szCs w:val="24"/>
              </w:rPr>
              <w:t>（</w:t>
            </w:r>
            <w:r>
              <w:rPr>
                <w:rFonts w:ascii="標楷體" w:eastAsia="標楷體" w:hAnsi="標楷體"/>
                <w:spacing w:val="-20"/>
                <w:szCs w:val="24"/>
              </w:rPr>
              <w:t>H</w:t>
            </w:r>
            <w:r>
              <w:rPr>
                <w:rFonts w:ascii="標楷體" w:eastAsia="標楷體" w:hAnsi="標楷體"/>
                <w:spacing w:val="-20"/>
                <w:szCs w:val="24"/>
              </w:rPr>
              <w:t>）</w:t>
            </w:r>
          </w:p>
          <w:p w14:paraId="5B95C2B0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/>
                <w:spacing w:val="-20"/>
                <w:szCs w:val="24"/>
              </w:rPr>
              <w:t>（</w:t>
            </w:r>
            <w:r>
              <w:rPr>
                <w:rFonts w:ascii="標楷體" w:eastAsia="標楷體" w:hAnsi="標楷體"/>
                <w:spacing w:val="-20"/>
                <w:szCs w:val="24"/>
              </w:rPr>
              <w:t>O</w:t>
            </w:r>
            <w:r>
              <w:rPr>
                <w:rFonts w:ascii="標楷體" w:eastAsia="標楷體" w:hAnsi="標楷體"/>
                <w:spacing w:val="-20"/>
                <w:szCs w:val="24"/>
              </w:rPr>
              <w:t>）</w:t>
            </w:r>
          </w:p>
        </w:tc>
      </w:tr>
      <w:tr w:rsidR="008865C8" w14:paraId="57F77C24" w14:textId="77777777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66F4A7" w14:textId="77777777" w:rsidR="008865C8" w:rsidRDefault="000408AA">
            <w:pPr>
              <w:pStyle w:val="Textbody"/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>
              <w:rPr>
                <w:rFonts w:ascii="標楷體" w:eastAsia="標楷體" w:hAnsi="標楷體"/>
                <w:spacing w:val="10"/>
                <w:szCs w:val="24"/>
              </w:rPr>
              <w:t>法人、團體、事務所或營業所名稱：</w:t>
            </w:r>
          </w:p>
          <w:p w14:paraId="36C45933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地址：</w:t>
            </w:r>
          </w:p>
          <w:p w14:paraId="259ECBA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管理人或代表人資料請填於上項申請人欄位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65C8" w14:paraId="722E878C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24CF1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申請人職業：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學生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軍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公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教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自由業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服務業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其他：</w:t>
            </w:r>
          </w:p>
        </w:tc>
      </w:tr>
      <w:tr w:rsidR="008865C8" w14:paraId="7CE5D2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3096E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5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DBFAA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請先查詢檔案目錄後填入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EBC98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申請項目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可複選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8865C8" w14:paraId="176489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0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8F742" w14:textId="77777777" w:rsidR="008865C8" w:rsidRDefault="008865C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264E2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檔號或文號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351E01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檔案名稱或內容要旨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CAF0F" w14:textId="77777777" w:rsidR="008865C8" w:rsidRDefault="008865C8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8865C8" w14:paraId="2CE22C0D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54E8C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2F494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DCC1C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BFAE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閱覽、抄錄</w:t>
            </w:r>
          </w:p>
          <w:p w14:paraId="2F355A9E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複製</w:t>
            </w:r>
          </w:p>
        </w:tc>
      </w:tr>
      <w:tr w:rsidR="008865C8" w14:paraId="1A256439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0C19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FBA03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FDE2E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B636D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閱覽、抄錄</w:t>
            </w:r>
          </w:p>
          <w:p w14:paraId="194228D6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複製</w:t>
            </w:r>
          </w:p>
        </w:tc>
      </w:tr>
      <w:tr w:rsidR="008865C8" w14:paraId="602F8235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2A750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98246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7ABF2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C27B2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閱覽、抄錄</w:t>
            </w:r>
          </w:p>
          <w:p w14:paraId="7D4BCE1F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複製</w:t>
            </w:r>
          </w:p>
        </w:tc>
      </w:tr>
      <w:tr w:rsidR="008865C8" w14:paraId="2B4B97C0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30A5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07257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BF3911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D0343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閱覽、抄錄</w:t>
            </w:r>
          </w:p>
          <w:p w14:paraId="6473031F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複製</w:t>
            </w:r>
          </w:p>
        </w:tc>
      </w:tr>
      <w:tr w:rsidR="008865C8" w14:paraId="1777340E" w14:textId="77777777">
        <w:tblPrEx>
          <w:tblCellMar>
            <w:top w:w="0" w:type="dxa"/>
            <w:bottom w:w="0" w:type="dxa"/>
          </w:tblCellMar>
        </w:tblPrEx>
        <w:trPr>
          <w:cantSplit/>
          <w:trHeight w:val="777"/>
        </w:trPr>
        <w:tc>
          <w:tcPr>
            <w:tcW w:w="6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97246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1B2E3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85E91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80D20B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閱覽、抄錄</w:t>
            </w:r>
          </w:p>
          <w:p w14:paraId="4D06C317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複製</w:t>
            </w:r>
          </w:p>
        </w:tc>
      </w:tr>
      <w:tr w:rsidR="008865C8" w14:paraId="5F8C2A87" w14:textId="77777777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4C9BD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 w:cs="新細明體"/>
                <w:szCs w:val="24"/>
              </w:rPr>
              <w:t>※</w:t>
            </w:r>
            <w:r>
              <w:rPr>
                <w:rFonts w:ascii="標楷體" w:eastAsia="標楷體" w:hAnsi="標楷體"/>
                <w:szCs w:val="24"/>
              </w:rPr>
              <w:t>序號　　　　　　　　有使用檔案原件之必要，事由：</w:t>
            </w:r>
          </w:p>
        </w:tc>
      </w:tr>
      <w:tr w:rsidR="008865C8" w14:paraId="545D103E" w14:textId="77777777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487934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申請目的：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歷史考證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學術研究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事證</w:t>
            </w:r>
            <w:proofErr w:type="gramStart"/>
            <w:r>
              <w:rPr>
                <w:rFonts w:ascii="標楷體" w:eastAsia="標楷體" w:hAnsi="標楷體"/>
              </w:rPr>
              <w:t>稽</w:t>
            </w:r>
            <w:proofErr w:type="gramEnd"/>
            <w:r>
              <w:rPr>
                <w:rFonts w:ascii="標楷體" w:eastAsia="標楷體" w:hAnsi="標楷體"/>
              </w:rPr>
              <w:t xml:space="preserve">憑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業務參考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權益保障</w:t>
            </w:r>
          </w:p>
          <w:p w14:paraId="3A5E728B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請敘明</w:t>
            </w:r>
            <w:proofErr w:type="gramEnd"/>
            <w:r>
              <w:rPr>
                <w:rFonts w:ascii="標楷體" w:eastAsia="標楷體" w:hAnsi="標楷體"/>
              </w:rPr>
              <w:t>目的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865C8" w14:paraId="6F04EB0E" w14:textId="7777777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921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44FAE2" w14:textId="77777777" w:rsidR="008865C8" w:rsidRDefault="000408A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此致　</w:t>
            </w: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中市后里區衛生所</w:t>
            </w:r>
          </w:p>
          <w:p w14:paraId="1E597A35" w14:textId="77777777" w:rsidR="008865C8" w:rsidRDefault="008865C8">
            <w:pPr>
              <w:pStyle w:val="Standard"/>
              <w:rPr>
                <w:rFonts w:ascii="標楷體" w:eastAsia="標楷體" w:hAnsi="標楷體"/>
              </w:rPr>
            </w:pPr>
          </w:p>
          <w:p w14:paraId="69B20F61" w14:textId="77777777" w:rsidR="008865C8" w:rsidRDefault="000408AA">
            <w:pPr>
              <w:pStyle w:val="Standard"/>
            </w:pPr>
            <w:r>
              <w:rPr>
                <w:rFonts w:ascii="標楷體" w:eastAsia="標楷體" w:hAnsi="標楷體"/>
                <w:spacing w:val="-20"/>
                <w:szCs w:val="24"/>
              </w:rPr>
              <w:t xml:space="preserve">申請人簽章：　　　　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　　　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spacing w:val="-20"/>
                <w:szCs w:val="24"/>
              </w:rPr>
              <w:t>※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代理人簽章：　　　　　　</w:t>
            </w:r>
            <w:r>
              <w:rPr>
                <w:rFonts w:ascii="標楷體" w:eastAsia="標楷體" w:hAnsi="標楷體"/>
                <w:spacing w:val="-2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pacing w:val="-20"/>
                <w:szCs w:val="24"/>
              </w:rPr>
              <w:t>申請日期：　　年　　月　　日</w:t>
            </w:r>
          </w:p>
        </w:tc>
      </w:tr>
    </w:tbl>
    <w:p w14:paraId="2ABA6ABA" w14:textId="77777777" w:rsidR="008865C8" w:rsidRDefault="000408AA">
      <w:pPr>
        <w:pStyle w:val="Standard"/>
      </w:pPr>
      <w:r>
        <w:rPr>
          <w:rFonts w:ascii="標楷體" w:eastAsia="標楷體" w:hAnsi="標楷體" w:cs="新細明體"/>
          <w:bCs/>
          <w:szCs w:val="24"/>
        </w:rPr>
        <w:t>◎</w:t>
      </w:r>
      <w:r>
        <w:rPr>
          <w:rFonts w:ascii="標楷體" w:eastAsia="標楷體" w:hAnsi="標楷體"/>
          <w:bCs/>
          <w:szCs w:val="24"/>
        </w:rPr>
        <w:t>請詳閱後附填寫須知</w:t>
      </w:r>
    </w:p>
    <w:sectPr w:rsidR="008865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AE5E" w14:textId="77777777" w:rsidR="000408AA" w:rsidRDefault="000408AA">
      <w:r>
        <w:separator/>
      </w:r>
    </w:p>
  </w:endnote>
  <w:endnote w:type="continuationSeparator" w:id="0">
    <w:p w14:paraId="4973D573" w14:textId="77777777" w:rsidR="000408AA" w:rsidRDefault="0004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9FC7" w14:textId="77777777" w:rsidR="000408AA" w:rsidRDefault="000408AA">
      <w:r>
        <w:rPr>
          <w:color w:val="000000"/>
        </w:rPr>
        <w:separator/>
      </w:r>
    </w:p>
  </w:footnote>
  <w:footnote w:type="continuationSeparator" w:id="0">
    <w:p w14:paraId="2CB80532" w14:textId="77777777" w:rsidR="000408AA" w:rsidRDefault="0004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273E"/>
    <w:multiLevelType w:val="multilevel"/>
    <w:tmpl w:val="39BC2DCA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087D4388"/>
    <w:multiLevelType w:val="multilevel"/>
    <w:tmpl w:val="153ABB2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BFD1438"/>
    <w:multiLevelType w:val="multilevel"/>
    <w:tmpl w:val="9C8AFC1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BD86CB4"/>
    <w:multiLevelType w:val="multilevel"/>
    <w:tmpl w:val="05863EA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54E80EC8"/>
    <w:multiLevelType w:val="multilevel"/>
    <w:tmpl w:val="94D8B9F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55AD1472"/>
    <w:multiLevelType w:val="multilevel"/>
    <w:tmpl w:val="20548724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85314D3"/>
    <w:multiLevelType w:val="multilevel"/>
    <w:tmpl w:val="30F81634"/>
    <w:styleLink w:val="WWOutlineListStyle5"/>
    <w:lvl w:ilvl="0">
      <w:start w:val="1"/>
      <w:numFmt w:val="none"/>
      <w:lvlText w:val=""/>
      <w:lvlJc w:val="left"/>
    </w:lvl>
    <w:lvl w:ilvl="1">
      <w:start w:val="1"/>
      <w:numFmt w:val="decimal"/>
      <w:pStyle w:val="bb20cm0cm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7F4B399C"/>
    <w:multiLevelType w:val="multilevel"/>
    <w:tmpl w:val="ABB48744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、"/>
      <w:lvlJc w:val="left"/>
      <w:pPr>
        <w:ind w:left="567" w:hanging="567"/>
      </w:pPr>
      <w:rPr>
        <w:rFonts w:eastAsia="標楷體"/>
        <w:spacing w:val="-20"/>
        <w:kern w:val="3"/>
        <w:sz w:val="36"/>
        <w:szCs w:val="36"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65C8"/>
    <w:rsid w:val="000408AA"/>
    <w:rsid w:val="007E6DBE"/>
    <w:rsid w:val="008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04A9D"/>
  <w15:docId w15:val="{C8C66B40-8FE0-4ABD-AA66-E36F8864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5">
    <w:name w:val="WW_OutlineListStyle_5"/>
    <w:basedOn w:val="a2"/>
    <w:pPr>
      <w:numPr>
        <w:numId w:val="1"/>
      </w:numPr>
    </w:pPr>
  </w:style>
  <w:style w:type="paragraph" w:customStyle="1" w:styleId="bb20cm0cm">
    <w:name w:val="樣式 bb標題2 + 左:  0 cm 第一行:  0 cm"/>
    <w:basedOn w:val="Textbody"/>
    <w:autoRedefine/>
    <w:pPr>
      <w:widowControl/>
      <w:numPr>
        <w:ilvl w:val="1"/>
        <w:numId w:val="1"/>
      </w:numPr>
      <w:spacing w:before="120" w:line="440" w:lineRule="exact"/>
      <w:outlineLvl w:val="1"/>
    </w:pPr>
    <w:rPr>
      <w:rFonts w:ascii="標楷體" w:eastAsia="標楷體" w:hAnsi="標楷體" w:cs="標楷體"/>
      <w:b/>
      <w:bCs/>
      <w:spacing w:val="12"/>
      <w:sz w:val="36"/>
      <w:szCs w:val="36"/>
    </w:rPr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  <w:rPr>
      <w:rFonts w:ascii="Times New Roman" w:eastAsia="標楷體" w:hAnsi="Times New Roman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styleId="HTML">
    <w:name w:val="HTML Preformatted"/>
    <w:basedOn w:val="Textbod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5">
    <w:name w:val="標題一"/>
    <w:basedOn w:val="bb20cm0cm"/>
    <w:pPr>
      <w:numPr>
        <w:ilvl w:val="0"/>
        <w:numId w:val="0"/>
      </w:numPr>
    </w:pPr>
  </w:style>
  <w:style w:type="paragraph" w:styleId="a6">
    <w:name w:val="caption"/>
    <w:basedOn w:val="Textbody"/>
    <w:next w:val="Textbody"/>
    <w:rPr>
      <w:sz w:val="20"/>
      <w:szCs w:val="20"/>
    </w:rPr>
  </w:style>
  <w:style w:type="paragraph" w:styleId="a7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a8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HTML0">
    <w:name w:val="HTML 預設格式 字元"/>
    <w:basedOn w:val="a0"/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a9">
    <w:name w:val="頁首 字元"/>
    <w:basedOn w:val="a0"/>
    <w:rPr>
      <w:rFonts w:ascii="Calibri" w:eastAsia="新細明體" w:hAnsi="Calibri" w:cs="Times New Roman"/>
      <w:sz w:val="20"/>
      <w:szCs w:val="20"/>
    </w:rPr>
  </w:style>
  <w:style w:type="numbering" w:customStyle="1" w:styleId="WWOutlineListStyle4">
    <w:name w:val="WW_OutlineListStyle_4"/>
    <w:basedOn w:val="a2"/>
    <w:pPr>
      <w:numPr>
        <w:numId w:val="2"/>
      </w:numPr>
    </w:pPr>
  </w:style>
  <w:style w:type="numbering" w:customStyle="1" w:styleId="WWOutlineListStyle3">
    <w:name w:val="WW_OutlineListStyle_3"/>
    <w:basedOn w:val="a2"/>
    <w:pPr>
      <w:numPr>
        <w:numId w:val="3"/>
      </w:numPr>
    </w:pPr>
  </w:style>
  <w:style w:type="numbering" w:customStyle="1" w:styleId="Outline">
    <w:name w:val="Outline"/>
    <w:basedOn w:val="a2"/>
    <w:pPr>
      <w:numPr>
        <w:numId w:val="4"/>
      </w:numPr>
    </w:pPr>
  </w:style>
  <w:style w:type="numbering" w:customStyle="1" w:styleId="WWOutlineListStyle2">
    <w:name w:val="WW_OutlineListStyle_2"/>
    <w:basedOn w:val="a2"/>
    <w:pPr>
      <w:numPr>
        <w:numId w:val="5"/>
      </w:numPr>
    </w:pPr>
  </w:style>
  <w:style w:type="numbering" w:customStyle="1" w:styleId="WWOutlineListStyle1">
    <w:name w:val="WW_OutlineListStyle_1"/>
    <w:basedOn w:val="a2"/>
    <w:pPr>
      <w:numPr>
        <w:numId w:val="6"/>
      </w:numPr>
    </w:pPr>
  </w:style>
  <w:style w:type="numbering" w:customStyle="1" w:styleId="WWOutlineListStyle">
    <w:name w:val="WW_OutlineListStyle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t0328</dc:creator>
  <cp:lastModifiedBy>admin</cp:lastModifiedBy>
  <cp:revision>2</cp:revision>
  <cp:lastPrinted>2020-12-11T01:39:00Z</cp:lastPrinted>
  <dcterms:created xsi:type="dcterms:W3CDTF">2020-12-11T01:39:00Z</dcterms:created>
  <dcterms:modified xsi:type="dcterms:W3CDTF">2020-12-11T01:39:00Z</dcterms:modified>
</cp:coreProperties>
</file>